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essnock-profile"/>
    <w:p>
      <w:pPr>
        <w:pStyle w:val="Heading1"/>
      </w:pPr>
      <w:r>
        <w:t xml:space="preserve">Cessnock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1,965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67,591          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Cessnock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27,878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Cessnock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$51,927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$3,323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32,939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3,517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2,446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2,314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1092 - Cessnock NSW Bushfires (14 December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1090 - Lower Hunter NSW Bushfires (20 September to 9 October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90,200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581,723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21,630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18,067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31,598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20,965,500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181,386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1,614,107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1,055,600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1,030,304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2,440,000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2025-02-12T02:16:06Z</dcterms:created>
  <dcterms:modified xsi:type="dcterms:W3CDTF">2025-02-12T02:16:06Z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